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67CE" w14:textId="151B6BB1" w:rsidR="00394A6D" w:rsidRPr="00450D0E" w:rsidRDefault="00000000">
      <w:pPr>
        <w:pStyle w:val="Title"/>
        <w:rPr>
          <w:lang w:val="en-GB"/>
        </w:rPr>
      </w:pPr>
      <w:sdt>
        <w:sdtPr>
          <w:rPr>
            <w:lang w:val="en-GB"/>
          </w:rPr>
          <w:alias w:val="Enter your name:"/>
          <w:tag w:val=""/>
          <w:id w:val="-328297061"/>
          <w:placeholder>
            <w:docPart w:val="17809D1AA37F4A40B9F117504CCDB10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="00964D9D">
            <w:rPr>
              <w:lang w:val="en-GB"/>
            </w:rPr>
            <w:t>Haja Bah</w:t>
          </w:r>
        </w:sdtContent>
      </w:sdt>
    </w:p>
    <w:p w14:paraId="18FA375D" w14:textId="406C1679" w:rsidR="00394A6D" w:rsidRDefault="00CC75DB" w:rsidP="00D64665">
      <w:pPr>
        <w:rPr>
          <w:lang w:val="en-GB" w:bidi="en-GB"/>
        </w:rPr>
      </w:pPr>
      <w:r w:rsidRPr="00450D0E">
        <w:rPr>
          <w:lang w:val="en-GB" w:bidi="en-GB"/>
        </w:rPr>
        <w:t> </w:t>
      </w:r>
      <w:r w:rsidR="00964D9D">
        <w:rPr>
          <w:lang w:val="en-GB" w:bidi="en-GB"/>
        </w:rPr>
        <w:t xml:space="preserve">07568465629| </w:t>
      </w:r>
      <w:hyperlink r:id="rId7" w:history="1">
        <w:r w:rsidR="006B5E27" w:rsidRPr="00C66476">
          <w:rPr>
            <w:rStyle w:val="Hyperlink"/>
            <w:lang w:val="en-GB" w:bidi="en-GB"/>
          </w:rPr>
          <w:t>hajabah339@gmail.com</w:t>
        </w:r>
      </w:hyperlink>
      <w:r w:rsidR="006B5E27">
        <w:rPr>
          <w:lang w:val="en-GB" w:bidi="en-GB"/>
        </w:rPr>
        <w:t xml:space="preserve"> |</w:t>
      </w:r>
      <w:r w:rsidR="00AC0863">
        <w:rPr>
          <w:lang w:val="en-GB" w:bidi="en-GB"/>
        </w:rPr>
        <w:t xml:space="preserve"> CR78</w:t>
      </w:r>
      <w:r w:rsidR="00AB4E8E">
        <w:rPr>
          <w:lang w:val="en-GB" w:bidi="en-GB"/>
        </w:rPr>
        <w:t xml:space="preserve">JZ </w:t>
      </w:r>
    </w:p>
    <w:p w14:paraId="5790B263" w14:textId="243FBB07" w:rsidR="00D64665" w:rsidRPr="00EB512D" w:rsidRDefault="00D64665" w:rsidP="00D64665">
      <w:pPr>
        <w:rPr>
          <w:lang w:val="en-GB"/>
        </w:rPr>
      </w:pPr>
      <w:r>
        <w:rPr>
          <w:lang w:val="en-GB" w:bidi="en-GB"/>
        </w:rPr>
        <w:t>I am a motivated</w:t>
      </w:r>
      <w:r w:rsidR="003419E1">
        <w:rPr>
          <w:lang w:val="en-GB" w:bidi="en-GB"/>
        </w:rPr>
        <w:t xml:space="preserve">, driven sixth form student currently and actively seeking both work experience opportunities and a job </w:t>
      </w:r>
      <w:r w:rsidR="00163C00">
        <w:rPr>
          <w:lang w:val="en-GB" w:bidi="en-GB"/>
        </w:rPr>
        <w:t xml:space="preserve">to both develop my skill and gain exposure and knowledge to a ‘work-like’ </w:t>
      </w:r>
      <w:r w:rsidR="00CF5E34">
        <w:rPr>
          <w:lang w:val="en-GB" w:bidi="en-GB"/>
        </w:rPr>
        <w:t xml:space="preserve">environment. </w:t>
      </w:r>
      <w:r w:rsidR="00D47794">
        <w:rPr>
          <w:lang w:val="en-GB" w:bidi="en-GB"/>
        </w:rPr>
        <w:t>I</w:t>
      </w:r>
      <w:r w:rsidR="00CF5E34">
        <w:rPr>
          <w:lang w:val="en-GB" w:bidi="en-GB"/>
        </w:rPr>
        <w:t xml:space="preserve"> </w:t>
      </w:r>
      <w:r w:rsidR="00D47794">
        <w:rPr>
          <w:lang w:val="en-GB" w:bidi="en-GB"/>
        </w:rPr>
        <w:t xml:space="preserve">believe </w:t>
      </w:r>
      <w:r w:rsidR="00CF5E34">
        <w:rPr>
          <w:lang w:val="en-GB" w:bidi="en-GB"/>
        </w:rPr>
        <w:t>have the qualities for a strong work ethic,</w:t>
      </w:r>
      <w:r w:rsidR="00462452">
        <w:rPr>
          <w:lang w:val="en-GB" w:bidi="en-GB"/>
        </w:rPr>
        <w:t xml:space="preserve"> a bubbly, positive personality and I</w:t>
      </w:r>
      <w:r w:rsidR="00CF5E34">
        <w:rPr>
          <w:lang w:val="en-GB" w:bidi="en-GB"/>
        </w:rPr>
        <w:t xml:space="preserve"> have a</w:t>
      </w:r>
      <w:r w:rsidR="002556F3">
        <w:rPr>
          <w:lang w:val="en-GB" w:bidi="en-GB"/>
        </w:rPr>
        <w:t xml:space="preserve"> majority flexible working </w:t>
      </w:r>
      <w:r w:rsidR="00D52C02">
        <w:rPr>
          <w:lang w:val="en-GB" w:bidi="en-GB"/>
        </w:rPr>
        <w:t>schedule,</w:t>
      </w:r>
      <w:r w:rsidR="002556F3">
        <w:rPr>
          <w:lang w:val="en-GB" w:bidi="en-GB"/>
        </w:rPr>
        <w:t xml:space="preserve"> and I am</w:t>
      </w:r>
      <w:r w:rsidR="00EB512D">
        <w:rPr>
          <w:lang w:val="en-GB" w:bidi="en-GB"/>
        </w:rPr>
        <w:t xml:space="preserve"> definitely </w:t>
      </w:r>
      <w:r w:rsidR="00D47794">
        <w:rPr>
          <w:lang w:val="en-GB" w:bidi="en-GB"/>
        </w:rPr>
        <w:t>ready to contribute my time and energy into any role.</w:t>
      </w:r>
      <w:r w:rsidR="00EB512D">
        <w:rPr>
          <w:lang w:val="en-GB" w:bidi="en-GB"/>
        </w:rPr>
        <w:t xml:space="preserve"> I am </w:t>
      </w:r>
      <w:r w:rsidR="007F147C">
        <w:rPr>
          <w:lang w:val="en-GB" w:bidi="en-GB"/>
        </w:rPr>
        <w:t>capable of working both independently and in a team, I am keen to learn</w:t>
      </w:r>
      <w:r w:rsidR="0094279D">
        <w:rPr>
          <w:lang w:val="en-GB" w:bidi="en-GB"/>
        </w:rPr>
        <w:t xml:space="preserve"> at all stages.</w:t>
      </w:r>
      <w:r w:rsidR="00374EA9">
        <w:rPr>
          <w:lang w:val="en-GB" w:bidi="en-GB"/>
        </w:rPr>
        <w:t xml:space="preserve"> I am </w:t>
      </w:r>
      <w:r w:rsidR="00D814D9">
        <w:rPr>
          <w:lang w:val="en-GB" w:bidi="en-GB"/>
        </w:rPr>
        <w:t>ready</w:t>
      </w:r>
      <w:r w:rsidR="00374EA9">
        <w:rPr>
          <w:lang w:val="en-GB" w:bidi="en-GB"/>
        </w:rPr>
        <w:t xml:space="preserve"> to develop both personally and professionally </w:t>
      </w:r>
      <w:r w:rsidR="007F42B1">
        <w:rPr>
          <w:lang w:val="en-GB" w:bidi="en-GB"/>
        </w:rPr>
        <w:t xml:space="preserve">and I believe my commitment and enthusiasm can </w:t>
      </w:r>
      <w:r w:rsidR="00D814D9">
        <w:rPr>
          <w:lang w:val="en-GB" w:bidi="en-GB"/>
        </w:rPr>
        <w:t>make</w:t>
      </w:r>
      <w:r w:rsidR="007F42B1">
        <w:rPr>
          <w:lang w:val="en-GB" w:bidi="en-GB"/>
        </w:rPr>
        <w:t xml:space="preserve"> me an ideal </w:t>
      </w:r>
      <w:r w:rsidR="00D814D9">
        <w:rPr>
          <w:lang w:val="en-GB" w:bidi="en-GB"/>
        </w:rPr>
        <w:t>candidate for employment.</w:t>
      </w:r>
    </w:p>
    <w:sdt>
      <w:sdtPr>
        <w:rPr>
          <w:lang w:val="en-GB"/>
        </w:rPr>
        <w:alias w:val="Education:"/>
        <w:tag w:val="Education:"/>
        <w:id w:val="1513793667"/>
        <w:placeholder>
          <w:docPart w:val="0EEA9026E4F6DB4CB83B920ED85701E1"/>
        </w:placeholder>
        <w:temporary/>
        <w:showingPlcHdr/>
        <w15:appearance w15:val="hidden"/>
      </w:sdtPr>
      <w:sdtContent>
        <w:p w14:paraId="522AABBF" w14:textId="77777777" w:rsidR="00394A6D" w:rsidRPr="00450D0E" w:rsidRDefault="007D00B3">
          <w:pPr>
            <w:pStyle w:val="Heading1"/>
            <w:rPr>
              <w:lang w:val="en-GB"/>
            </w:rPr>
          </w:pPr>
          <w:r w:rsidRPr="00450D0E">
            <w:rPr>
              <w:lang w:val="en-GB" w:bidi="en-GB"/>
            </w:rPr>
            <w:t>Education</w:t>
          </w:r>
        </w:p>
      </w:sdtContent>
    </w:sdt>
    <w:p w14:paraId="4A0BAABC" w14:textId="41E318B1" w:rsidR="00394A6D" w:rsidRPr="00450D0E" w:rsidRDefault="00462452">
      <w:pPr>
        <w:pStyle w:val="Heading2"/>
        <w:rPr>
          <w:lang w:val="en-GB"/>
        </w:rPr>
      </w:pPr>
      <w:r>
        <w:rPr>
          <w:lang w:val="en-GB"/>
        </w:rPr>
        <w:t>GCSE</w:t>
      </w:r>
      <w:r w:rsidR="007D00B3" w:rsidRPr="00450D0E">
        <w:rPr>
          <w:lang w:val="en-GB" w:bidi="en-GB"/>
        </w:rPr>
        <w:t> | </w:t>
      </w:r>
      <w:r>
        <w:rPr>
          <w:lang w:val="en-GB" w:bidi="en-GB"/>
        </w:rPr>
        <w:t>May 9</w:t>
      </w:r>
      <w:r w:rsidRPr="00462452">
        <w:rPr>
          <w:vertAlign w:val="superscript"/>
          <w:lang w:val="en-GB" w:bidi="en-GB"/>
        </w:rPr>
        <w:t>th</w:t>
      </w:r>
      <w:r>
        <w:rPr>
          <w:lang w:val="en-GB" w:bidi="en-GB"/>
        </w:rPr>
        <w:t xml:space="preserve"> 2024 – June 14</w:t>
      </w:r>
      <w:r w:rsidRPr="00462452">
        <w:rPr>
          <w:vertAlign w:val="superscript"/>
          <w:lang w:val="en-GB" w:bidi="en-GB"/>
        </w:rPr>
        <w:t>th</w:t>
      </w:r>
      <w:r>
        <w:rPr>
          <w:lang w:val="en-GB" w:bidi="en-GB"/>
        </w:rPr>
        <w:t xml:space="preserve"> 2024| Harris academy south norwood</w:t>
      </w:r>
    </w:p>
    <w:p w14:paraId="5F2EA8CC" w14:textId="77777777" w:rsidR="00F659A9" w:rsidRDefault="00F659A9" w:rsidP="00F158CB">
      <w:pPr>
        <w:pStyle w:val="ListBullet"/>
        <w:numPr>
          <w:ilvl w:val="0"/>
          <w:numId w:val="0"/>
        </w:numPr>
        <w:ind w:left="360" w:hanging="360"/>
        <w:rPr>
          <w:lang w:val="en-GB"/>
        </w:rPr>
      </w:pPr>
    </w:p>
    <w:p w14:paraId="23880F69" w14:textId="1BDF4389" w:rsidR="00394A6D" w:rsidRPr="00F158CB" w:rsidRDefault="00F158CB" w:rsidP="00F158CB">
      <w:pPr>
        <w:pStyle w:val="ListBullet"/>
        <w:numPr>
          <w:ilvl w:val="0"/>
          <w:numId w:val="0"/>
        </w:numPr>
        <w:ind w:left="360" w:hanging="360"/>
        <w:rPr>
          <w:lang w:val="en-GB"/>
        </w:rPr>
      </w:pPr>
      <w:r>
        <w:rPr>
          <w:lang w:val="en-GB"/>
        </w:rPr>
        <w:t>Grades: 977766554</w:t>
      </w:r>
    </w:p>
    <w:p w14:paraId="35C3E6D1" w14:textId="6183D237" w:rsidR="00394A6D" w:rsidRDefault="00F158CB">
      <w:pPr>
        <w:pStyle w:val="ListBullet"/>
        <w:rPr>
          <w:lang w:val="en-GB"/>
        </w:rPr>
      </w:pPr>
      <w:r>
        <w:rPr>
          <w:lang w:val="en-GB" w:bidi="en-GB"/>
        </w:rPr>
        <w:t>GCSE English Language: 6</w:t>
      </w:r>
    </w:p>
    <w:p w14:paraId="27DFD7E3" w14:textId="16840EDC" w:rsidR="00F158CB" w:rsidRDefault="00F158CB">
      <w:pPr>
        <w:pStyle w:val="ListBullet"/>
        <w:rPr>
          <w:lang w:val="en-GB"/>
        </w:rPr>
      </w:pPr>
      <w:r>
        <w:rPr>
          <w:lang w:val="en-GB" w:bidi="en-GB"/>
        </w:rPr>
        <w:t>GCSE Mathematics: 5</w:t>
      </w:r>
    </w:p>
    <w:p w14:paraId="62FA169E" w14:textId="2975EA4B" w:rsidR="00F158CB" w:rsidRPr="00450D0E" w:rsidRDefault="00F158CB">
      <w:pPr>
        <w:pStyle w:val="ListBullet"/>
        <w:rPr>
          <w:lang w:val="en-GB"/>
        </w:rPr>
      </w:pPr>
      <w:r>
        <w:rPr>
          <w:lang w:val="en-GB" w:bidi="en-GB"/>
        </w:rPr>
        <w:t>CNAT Business: Merit</w:t>
      </w:r>
    </w:p>
    <w:p w14:paraId="377AB831" w14:textId="023D8B55" w:rsidR="00394A6D" w:rsidRPr="00450D0E" w:rsidRDefault="00011FA5">
      <w:pPr>
        <w:pStyle w:val="Heading2"/>
        <w:rPr>
          <w:lang w:val="en-GB"/>
        </w:rPr>
      </w:pPr>
      <w:r>
        <w:rPr>
          <w:lang w:val="en-GB" w:bidi="en-GB"/>
        </w:rPr>
        <w:t>A-LEVELS</w:t>
      </w:r>
      <w:r w:rsidR="00F158CB">
        <w:rPr>
          <w:lang w:val="en-GB" w:bidi="en-GB"/>
        </w:rPr>
        <w:t>|</w:t>
      </w:r>
      <w:r w:rsidR="007D00B3" w:rsidRPr="00450D0E">
        <w:rPr>
          <w:lang w:val="en-GB" w:bidi="en-GB"/>
        </w:rPr>
        <w:t> </w:t>
      </w:r>
      <w:r w:rsidR="00F158CB">
        <w:rPr>
          <w:lang w:val="en-GB" w:bidi="en-GB"/>
        </w:rPr>
        <w:t xml:space="preserve">Current| </w:t>
      </w:r>
      <w:r w:rsidR="00F158CB" w:rsidRPr="00450D0E">
        <w:rPr>
          <w:lang w:val="en-GB" w:bidi="en-GB"/>
        </w:rPr>
        <w:t>LANGLEY</w:t>
      </w:r>
      <w:r w:rsidR="00F158CB">
        <w:rPr>
          <w:lang w:val="en-GB"/>
        </w:rPr>
        <w:t xml:space="preserve"> park School for girls</w:t>
      </w:r>
    </w:p>
    <w:p w14:paraId="0EADC446" w14:textId="51A64BDF" w:rsidR="0094386E" w:rsidRDefault="0094386E" w:rsidP="0094386E">
      <w:pPr>
        <w:pStyle w:val="ListBullet"/>
        <w:numPr>
          <w:ilvl w:val="0"/>
          <w:numId w:val="20"/>
        </w:numPr>
        <w:rPr>
          <w:lang w:val="en-GB"/>
        </w:rPr>
      </w:pPr>
      <w:r>
        <w:rPr>
          <w:lang w:val="en-GB"/>
        </w:rPr>
        <w:t>Law</w:t>
      </w:r>
    </w:p>
    <w:p w14:paraId="2F96AD46" w14:textId="165CC4CC" w:rsidR="0094386E" w:rsidRDefault="0094386E" w:rsidP="0094386E">
      <w:pPr>
        <w:pStyle w:val="ListBullet"/>
        <w:numPr>
          <w:ilvl w:val="0"/>
          <w:numId w:val="20"/>
        </w:numPr>
        <w:rPr>
          <w:lang w:val="en-GB"/>
        </w:rPr>
      </w:pPr>
      <w:r>
        <w:rPr>
          <w:lang w:val="en-GB"/>
        </w:rPr>
        <w:t xml:space="preserve">Sociology                     Predicted grades unannounced </w:t>
      </w:r>
    </w:p>
    <w:p w14:paraId="6E5036B5" w14:textId="469D2981" w:rsidR="0094386E" w:rsidRPr="0094386E" w:rsidRDefault="0094386E" w:rsidP="0094386E">
      <w:pPr>
        <w:pStyle w:val="ListBullet"/>
        <w:numPr>
          <w:ilvl w:val="0"/>
          <w:numId w:val="20"/>
        </w:numPr>
        <w:rPr>
          <w:lang w:val="en-GB"/>
        </w:rPr>
      </w:pPr>
      <w:r>
        <w:rPr>
          <w:lang w:val="en-GB"/>
        </w:rPr>
        <w:t xml:space="preserve">Biology </w:t>
      </w:r>
    </w:p>
    <w:sdt>
      <w:sdtPr>
        <w:rPr>
          <w:lang w:val="en-GB"/>
        </w:rPr>
        <w:alias w:val="Skills &amp; Abilities:"/>
        <w:tag w:val="Skills &amp; Abilities:"/>
        <w:id w:val="495469907"/>
        <w:placeholder>
          <w:docPart w:val="1A899555806D004698FAD4BCA2F40716"/>
        </w:placeholder>
        <w:temporary/>
        <w:showingPlcHdr/>
        <w15:appearance w15:val="hidden"/>
      </w:sdtPr>
      <w:sdtContent>
        <w:p w14:paraId="3B9228F7" w14:textId="77777777" w:rsidR="00394A6D" w:rsidRPr="00450D0E" w:rsidRDefault="007D00B3">
          <w:pPr>
            <w:pStyle w:val="Heading1"/>
            <w:rPr>
              <w:lang w:val="en-GB"/>
            </w:rPr>
          </w:pPr>
          <w:r w:rsidRPr="00450D0E">
            <w:rPr>
              <w:lang w:val="en-GB" w:bidi="en-GB"/>
            </w:rPr>
            <w:t>Skills &amp; Abilities</w:t>
          </w:r>
        </w:p>
      </w:sdtContent>
    </w:sdt>
    <w:sdt>
      <w:sdtPr>
        <w:rPr>
          <w:lang w:val="en-GB"/>
        </w:rPr>
        <w:alias w:val="Management:"/>
        <w:tag w:val="Management:"/>
        <w:id w:val="-520701395"/>
        <w:placeholder>
          <w:docPart w:val="DADF801238FB0440BEAFAA576798DA47"/>
        </w:placeholder>
        <w:temporary/>
        <w:showingPlcHdr/>
        <w15:appearance w15:val="hidden"/>
      </w:sdtPr>
      <w:sdtContent>
        <w:p w14:paraId="713A626B" w14:textId="77777777" w:rsidR="00394A6D" w:rsidRPr="00450D0E" w:rsidRDefault="007D00B3">
          <w:pPr>
            <w:pStyle w:val="Heading2"/>
            <w:rPr>
              <w:lang w:val="en-GB"/>
            </w:rPr>
          </w:pPr>
          <w:r w:rsidRPr="00450D0E">
            <w:rPr>
              <w:lang w:val="en-GB" w:bidi="en-GB"/>
            </w:rPr>
            <w:t>Management</w:t>
          </w:r>
        </w:p>
      </w:sdtContent>
    </w:sdt>
    <w:p w14:paraId="67DEA924" w14:textId="0AB91447" w:rsidR="00394A6D" w:rsidRPr="00450D0E" w:rsidRDefault="00040A7B" w:rsidP="00040A7B">
      <w:pPr>
        <w:pStyle w:val="ListBullet"/>
        <w:numPr>
          <w:ilvl w:val="0"/>
          <w:numId w:val="0"/>
        </w:numPr>
        <w:ind w:left="360"/>
        <w:rPr>
          <w:lang w:val="en-GB"/>
        </w:rPr>
      </w:pPr>
      <w:r>
        <w:rPr>
          <w:lang w:val="en-GB"/>
        </w:rPr>
        <w:t xml:space="preserve">Overtime I have developed management skills </w:t>
      </w:r>
      <w:r w:rsidR="00377773">
        <w:rPr>
          <w:lang w:val="en-GB"/>
        </w:rPr>
        <w:t>through both leading group work, and organising social media posts for a company called the Black Law Network, a network designed to tackle the black</w:t>
      </w:r>
      <w:r w:rsidR="00753C40">
        <w:rPr>
          <w:lang w:val="en-GB"/>
        </w:rPr>
        <w:t xml:space="preserve"> underrepresentation in the field of Law</w:t>
      </w:r>
      <w:r w:rsidR="00F36773">
        <w:rPr>
          <w:lang w:val="en-GB"/>
        </w:rPr>
        <w:t xml:space="preserve">. I ensure in meeting </w:t>
      </w:r>
      <w:r w:rsidR="00011FA5">
        <w:rPr>
          <w:lang w:val="en-GB"/>
        </w:rPr>
        <w:t>deadlines;</w:t>
      </w:r>
      <w:r w:rsidR="00F36773">
        <w:rPr>
          <w:lang w:val="en-GB"/>
        </w:rPr>
        <w:t xml:space="preserve"> I am confident in planning tasks </w:t>
      </w:r>
      <w:r w:rsidR="00C2380B">
        <w:rPr>
          <w:lang w:val="en-GB"/>
        </w:rPr>
        <w:t xml:space="preserve">and make sure </w:t>
      </w:r>
      <w:r w:rsidR="0027155B">
        <w:rPr>
          <w:lang w:val="en-GB"/>
        </w:rPr>
        <w:t>aims</w:t>
      </w:r>
      <w:r w:rsidR="00C2380B">
        <w:rPr>
          <w:lang w:val="en-GB"/>
        </w:rPr>
        <w:t xml:space="preserve"> are met. I am able in managing time correctly</w:t>
      </w:r>
      <w:r w:rsidR="00B13081">
        <w:rPr>
          <w:lang w:val="en-GB"/>
        </w:rPr>
        <w:t>,</w:t>
      </w:r>
      <w:r w:rsidR="008B4BE2">
        <w:rPr>
          <w:lang w:val="en-GB"/>
        </w:rPr>
        <w:t xml:space="preserve"> taking on multiple tasks at once and is capable at multitasking sometimes!</w:t>
      </w:r>
    </w:p>
    <w:sdt>
      <w:sdtPr>
        <w:rPr>
          <w:lang w:val="en-GB"/>
        </w:rPr>
        <w:alias w:val="Sales:"/>
        <w:tag w:val="Sales:"/>
        <w:id w:val="-942069497"/>
        <w:placeholder>
          <w:docPart w:val="239756D1CF69E14FAC07D05F69802AAA"/>
        </w:placeholder>
        <w:temporary/>
        <w:showingPlcHdr/>
        <w15:appearance w15:val="hidden"/>
      </w:sdtPr>
      <w:sdtContent>
        <w:p w14:paraId="640BB719" w14:textId="77777777" w:rsidR="00394A6D" w:rsidRPr="00450D0E" w:rsidRDefault="007D00B3">
          <w:pPr>
            <w:pStyle w:val="Heading2"/>
            <w:rPr>
              <w:lang w:val="en-GB"/>
            </w:rPr>
          </w:pPr>
          <w:r w:rsidRPr="00450D0E">
            <w:rPr>
              <w:lang w:val="en-GB" w:bidi="en-GB"/>
            </w:rPr>
            <w:t>Sales</w:t>
          </w:r>
        </w:p>
      </w:sdtContent>
    </w:sdt>
    <w:p w14:paraId="0380319E" w14:textId="6FE251D5" w:rsidR="00394A6D" w:rsidRPr="000D08F5" w:rsidRDefault="00714ED9" w:rsidP="000D08F5">
      <w:pPr>
        <w:pStyle w:val="ListBullet"/>
        <w:rPr>
          <w:lang w:val="en-GB"/>
        </w:rPr>
      </w:pPr>
      <w:r>
        <w:rPr>
          <w:lang w:val="en-GB"/>
        </w:rPr>
        <w:t xml:space="preserve">, I would say the qualities around being one align with my skills. </w:t>
      </w:r>
      <w:r w:rsidR="0046715F">
        <w:rPr>
          <w:lang w:val="en-GB"/>
        </w:rPr>
        <w:t xml:space="preserve">I am friendly and approachable, </w:t>
      </w:r>
      <w:r w:rsidR="005F7FB3">
        <w:rPr>
          <w:lang w:val="en-GB"/>
        </w:rPr>
        <w:t xml:space="preserve">which I believe links with excellent customer service (ready to help customers at their needs). Also, </w:t>
      </w:r>
      <w:r w:rsidR="007F38C4">
        <w:rPr>
          <w:lang w:val="en-GB"/>
        </w:rPr>
        <w:t>I am able to collaborate effectively which links to teamwork, working closely with other staff members.</w:t>
      </w:r>
      <w:r w:rsidR="0049749F">
        <w:rPr>
          <w:lang w:val="en-GB"/>
        </w:rPr>
        <w:t xml:space="preserve"> I also have the ability </w:t>
      </w:r>
      <w:r w:rsidR="00742605">
        <w:rPr>
          <w:lang w:val="en-GB"/>
        </w:rPr>
        <w:t xml:space="preserve">to quickly adapt to changing environments, (example: moving schools, to a completely different area not knowing anybody) which </w:t>
      </w:r>
      <w:r w:rsidR="00C8218D">
        <w:rPr>
          <w:lang w:val="en-GB"/>
        </w:rPr>
        <w:t>links as retail environments can be both fast paced and non predictable.</w:t>
      </w:r>
      <w:r w:rsidR="006C5286">
        <w:rPr>
          <w:lang w:val="en-GB"/>
        </w:rPr>
        <w:t xml:space="preserve"> Finally, I have a good stamina, I realise both working in retail or waitressing requires </w:t>
      </w:r>
      <w:r w:rsidR="00233555">
        <w:rPr>
          <w:lang w:val="en-GB"/>
        </w:rPr>
        <w:t xml:space="preserve">to be on. Y feet a </w:t>
      </w:r>
      <w:r w:rsidR="000D08F5">
        <w:rPr>
          <w:lang w:val="en-GB"/>
        </w:rPr>
        <w:t>lot and</w:t>
      </w:r>
      <w:r w:rsidR="00233555">
        <w:rPr>
          <w:lang w:val="en-GB"/>
        </w:rPr>
        <w:t xml:space="preserve"> move quickly between </w:t>
      </w:r>
      <w:r w:rsidR="000D08F5">
        <w:rPr>
          <w:lang w:val="en-GB"/>
        </w:rPr>
        <w:t>various places</w:t>
      </w:r>
      <w:r w:rsidR="00233555">
        <w:rPr>
          <w:lang w:val="en-GB"/>
        </w:rPr>
        <w:t xml:space="preserve"> which I </w:t>
      </w:r>
      <w:r w:rsidR="000D08F5">
        <w:rPr>
          <w:lang w:val="en-GB"/>
        </w:rPr>
        <w:t>can</w:t>
      </w:r>
      <w:r w:rsidR="00233555">
        <w:rPr>
          <w:lang w:val="en-GB"/>
        </w:rPr>
        <w:t xml:space="preserve"> do.</w:t>
      </w:r>
    </w:p>
    <w:p w14:paraId="67FC21BC" w14:textId="7B22AAE2" w:rsidR="00394A6D" w:rsidRDefault="00000000">
      <w:pPr>
        <w:pStyle w:val="Heading1"/>
        <w:rPr>
          <w:lang w:val="en-GB"/>
        </w:rPr>
      </w:pPr>
      <w:sdt>
        <w:sdtPr>
          <w:rPr>
            <w:lang w:val="en-GB"/>
          </w:rPr>
          <w:alias w:val="Experience:"/>
          <w:tag w:val="Experience:"/>
          <w:id w:val="1494989950"/>
          <w:placeholder>
            <w:docPart w:val="8A7987ACDAF2544E898A588136781802"/>
          </w:placeholder>
          <w:temporary/>
          <w:showingPlcHdr/>
          <w15:appearance w15:val="hidden"/>
        </w:sdtPr>
        <w:sdtContent>
          <w:r w:rsidR="007D00B3" w:rsidRPr="00450D0E">
            <w:rPr>
              <w:lang w:val="en-GB" w:bidi="en-GB"/>
            </w:rPr>
            <w:t>Experience</w:t>
          </w:r>
        </w:sdtContent>
      </w:sdt>
      <w:r w:rsidR="00FF09B7">
        <w:rPr>
          <w:lang w:val="en-GB"/>
        </w:rPr>
        <w:t>:</w:t>
      </w:r>
    </w:p>
    <w:p w14:paraId="09543E8A" w14:textId="77777777" w:rsidR="00FF09B7" w:rsidRPr="007F4EDF" w:rsidRDefault="00FF09B7">
      <w:pPr>
        <w:pStyle w:val="Heading1"/>
        <w:rPr>
          <w:sz w:val="24"/>
          <w:szCs w:val="24"/>
          <w:lang w:val="en-GB"/>
        </w:rPr>
      </w:pPr>
    </w:p>
    <w:p w14:paraId="02738FA9" w14:textId="77777777" w:rsidR="00FF09B7" w:rsidRPr="007F4EDF" w:rsidRDefault="00FF09B7">
      <w:pPr>
        <w:pStyle w:val="p1"/>
        <w:divId w:val="1678458018"/>
        <w:rPr>
          <w:sz w:val="24"/>
          <w:szCs w:val="24"/>
        </w:rPr>
      </w:pPr>
      <w:r w:rsidRPr="007F4EDF">
        <w:rPr>
          <w:rStyle w:val="s1"/>
          <w:sz w:val="24"/>
          <w:szCs w:val="24"/>
        </w:rPr>
        <w:t>Nursery Worker – [Daffodils day]</w:t>
      </w:r>
    </w:p>
    <w:p w14:paraId="265B0350" w14:textId="77777777" w:rsidR="00FF09B7" w:rsidRPr="007F4EDF" w:rsidRDefault="00FF09B7">
      <w:pPr>
        <w:pStyle w:val="p1"/>
        <w:divId w:val="1678458018"/>
        <w:rPr>
          <w:sz w:val="24"/>
          <w:szCs w:val="24"/>
        </w:rPr>
      </w:pPr>
      <w:r w:rsidRPr="007F4EDF">
        <w:rPr>
          <w:rStyle w:val="s1"/>
          <w:sz w:val="24"/>
          <w:szCs w:val="24"/>
        </w:rPr>
        <w:t>• Assisted in caring for young children, ensuring a safe and engaging environment.</w:t>
      </w:r>
    </w:p>
    <w:p w14:paraId="0C9AE165" w14:textId="77777777" w:rsidR="00FF09B7" w:rsidRPr="007F4EDF" w:rsidRDefault="00FF09B7">
      <w:pPr>
        <w:pStyle w:val="p1"/>
        <w:divId w:val="1678458018"/>
        <w:rPr>
          <w:sz w:val="24"/>
          <w:szCs w:val="24"/>
        </w:rPr>
      </w:pPr>
      <w:r w:rsidRPr="007F4EDF">
        <w:rPr>
          <w:rStyle w:val="s1"/>
          <w:sz w:val="24"/>
          <w:szCs w:val="24"/>
        </w:rPr>
        <w:t>• Helped with activities, and maintaining cleanliness.</w:t>
      </w:r>
    </w:p>
    <w:p w14:paraId="2CC59531" w14:textId="77777777" w:rsidR="00FF09B7" w:rsidRPr="007F4EDF" w:rsidRDefault="00FF09B7">
      <w:pPr>
        <w:pStyle w:val="p1"/>
        <w:divId w:val="1678458018"/>
        <w:rPr>
          <w:sz w:val="24"/>
          <w:szCs w:val="24"/>
        </w:rPr>
      </w:pPr>
      <w:r w:rsidRPr="007F4EDF">
        <w:rPr>
          <w:rStyle w:val="s1"/>
          <w:sz w:val="24"/>
          <w:szCs w:val="24"/>
        </w:rPr>
        <w:t>• Developed patience, responsibility, and strong communication skills.</w:t>
      </w:r>
    </w:p>
    <w:p w14:paraId="6B68F1DC" w14:textId="77777777" w:rsidR="007F4EDF" w:rsidRDefault="00FF09B7">
      <w:pPr>
        <w:pStyle w:val="p1"/>
        <w:divId w:val="1678458018"/>
        <w:rPr>
          <w:rStyle w:val="s1"/>
          <w:sz w:val="24"/>
          <w:szCs w:val="24"/>
        </w:rPr>
      </w:pPr>
      <w:r w:rsidRPr="007F4EDF">
        <w:rPr>
          <w:rStyle w:val="s1"/>
          <w:sz w:val="24"/>
          <w:szCs w:val="24"/>
        </w:rPr>
        <w:lastRenderedPageBreak/>
        <w:t xml:space="preserve">Waitress – West Wickham (24.07.24 – 24.08.24)• </w:t>
      </w:r>
    </w:p>
    <w:p w14:paraId="68A553E0" w14:textId="77777777" w:rsidR="007F4EDF" w:rsidRDefault="007F4EDF">
      <w:pPr>
        <w:pStyle w:val="p1"/>
        <w:divId w:val="1678458018"/>
        <w:rPr>
          <w:rStyle w:val="s1"/>
          <w:sz w:val="24"/>
          <w:szCs w:val="24"/>
        </w:rPr>
      </w:pPr>
    </w:p>
    <w:p w14:paraId="32F946CD" w14:textId="34136F65" w:rsidR="00FF09B7" w:rsidRPr="007F4EDF" w:rsidRDefault="00FF09B7">
      <w:pPr>
        <w:pStyle w:val="p1"/>
        <w:divId w:val="1678458018"/>
        <w:rPr>
          <w:sz w:val="24"/>
          <w:szCs w:val="24"/>
        </w:rPr>
      </w:pPr>
      <w:r w:rsidRPr="007F4EDF">
        <w:rPr>
          <w:rStyle w:val="s1"/>
          <w:sz w:val="24"/>
          <w:szCs w:val="24"/>
        </w:rPr>
        <w:t>Provided customer service in a fast-paced restaurant setting.</w:t>
      </w:r>
    </w:p>
    <w:p w14:paraId="201E03B0" w14:textId="77777777" w:rsidR="00FF09B7" w:rsidRPr="007F4EDF" w:rsidRDefault="00FF09B7">
      <w:pPr>
        <w:pStyle w:val="p1"/>
        <w:divId w:val="1678458018"/>
        <w:rPr>
          <w:sz w:val="24"/>
          <w:szCs w:val="24"/>
        </w:rPr>
      </w:pPr>
      <w:r w:rsidRPr="007F4EDF">
        <w:rPr>
          <w:rStyle w:val="s1"/>
          <w:sz w:val="24"/>
          <w:szCs w:val="24"/>
        </w:rPr>
        <w:t>• Took orders, served food, and handled payments efficiently.</w:t>
      </w:r>
    </w:p>
    <w:p w14:paraId="3A8028EA" w14:textId="77777777" w:rsidR="00FF09B7" w:rsidRDefault="00FF09B7">
      <w:pPr>
        <w:pStyle w:val="p1"/>
        <w:divId w:val="1678458018"/>
        <w:rPr>
          <w:rStyle w:val="s1"/>
          <w:sz w:val="24"/>
          <w:szCs w:val="24"/>
        </w:rPr>
      </w:pPr>
      <w:r w:rsidRPr="007F4EDF">
        <w:rPr>
          <w:rStyle w:val="s1"/>
          <w:sz w:val="24"/>
          <w:szCs w:val="24"/>
        </w:rPr>
        <w:t>• Developed multitasking, teamwork, and time management skills.</w:t>
      </w:r>
    </w:p>
    <w:p w14:paraId="7429646D" w14:textId="77777777" w:rsidR="00F659A9" w:rsidRDefault="00F659A9">
      <w:pPr>
        <w:pStyle w:val="p1"/>
        <w:divId w:val="1678458018"/>
        <w:rPr>
          <w:rStyle w:val="s1"/>
          <w:sz w:val="24"/>
          <w:szCs w:val="24"/>
        </w:rPr>
      </w:pPr>
    </w:p>
    <w:p w14:paraId="2CAE4747" w14:textId="509E8E63" w:rsidR="00F659A9" w:rsidRDefault="00F659A9">
      <w:pPr>
        <w:pStyle w:val="p1"/>
        <w:divId w:val="1678458018"/>
        <w:rPr>
          <w:rStyle w:val="s1"/>
          <w:sz w:val="24"/>
          <w:szCs w:val="24"/>
          <w:u w:val="single"/>
        </w:rPr>
      </w:pPr>
      <w:r w:rsidRPr="00F659A9">
        <w:rPr>
          <w:rStyle w:val="s1"/>
          <w:sz w:val="24"/>
          <w:szCs w:val="24"/>
          <w:u w:val="single"/>
        </w:rPr>
        <w:t>HEAD OF COMMUNICATIONS AT THE BLACK LAW NETWORK:</w:t>
      </w:r>
    </w:p>
    <w:p w14:paraId="2737D4C1" w14:textId="77777777" w:rsidR="00F659A9" w:rsidRPr="00F659A9" w:rsidRDefault="00F659A9">
      <w:pPr>
        <w:pStyle w:val="p1"/>
        <w:divId w:val="1678458018"/>
        <w:rPr>
          <w:rStyle w:val="s1"/>
          <w:sz w:val="24"/>
          <w:szCs w:val="24"/>
          <w:u w:val="single"/>
        </w:rPr>
      </w:pPr>
    </w:p>
    <w:p w14:paraId="5C6E0E2E" w14:textId="77777777" w:rsidR="00F659A9" w:rsidRPr="00F659A9" w:rsidRDefault="00F659A9">
      <w:pPr>
        <w:pStyle w:val="p1"/>
        <w:divId w:val="1678458018"/>
        <w:rPr>
          <w:rStyle w:val="s1"/>
          <w:sz w:val="24"/>
          <w:szCs w:val="24"/>
          <w:u w:val="single"/>
        </w:rPr>
      </w:pPr>
    </w:p>
    <w:p w14:paraId="07BAC022" w14:textId="77777777" w:rsidR="007F4EDF" w:rsidRDefault="007F4EDF">
      <w:pPr>
        <w:pStyle w:val="p1"/>
        <w:divId w:val="1678458018"/>
        <w:rPr>
          <w:rStyle w:val="s1"/>
          <w:sz w:val="24"/>
          <w:szCs w:val="24"/>
        </w:rPr>
      </w:pPr>
    </w:p>
    <w:p w14:paraId="48F1D57C" w14:textId="77777777" w:rsidR="007F4EDF" w:rsidRPr="007F4EDF" w:rsidRDefault="007F4EDF">
      <w:pPr>
        <w:pStyle w:val="p1"/>
        <w:divId w:val="1678458018"/>
        <w:rPr>
          <w:sz w:val="24"/>
          <w:szCs w:val="24"/>
        </w:rPr>
      </w:pPr>
    </w:p>
    <w:p w14:paraId="61AE78C4" w14:textId="77777777" w:rsidR="00FF09B7" w:rsidRDefault="00FF09B7">
      <w:pPr>
        <w:pStyle w:val="p2"/>
        <w:divId w:val="1678458018"/>
        <w:rPr>
          <w:rStyle w:val="s2"/>
          <w:rFonts w:hint="eastAsia"/>
          <w:sz w:val="24"/>
          <w:szCs w:val="24"/>
        </w:rPr>
      </w:pPr>
      <w:r w:rsidRPr="007F4EDF">
        <w:rPr>
          <w:rStyle w:val="s2"/>
          <w:sz w:val="24"/>
          <w:szCs w:val="24"/>
        </w:rPr>
        <w:t>Skills &amp; Achievements</w:t>
      </w:r>
    </w:p>
    <w:p w14:paraId="05C36451" w14:textId="77777777" w:rsidR="007F4EDF" w:rsidRPr="007F4EDF" w:rsidRDefault="007F4EDF">
      <w:pPr>
        <w:pStyle w:val="p2"/>
        <w:divId w:val="1678458018"/>
        <w:rPr>
          <w:sz w:val="24"/>
          <w:szCs w:val="24"/>
        </w:rPr>
      </w:pPr>
    </w:p>
    <w:p w14:paraId="7D5BD649" w14:textId="77777777" w:rsidR="00FF09B7" w:rsidRPr="007F4EDF" w:rsidRDefault="00FF09B7">
      <w:pPr>
        <w:pStyle w:val="p1"/>
        <w:divId w:val="1678458018"/>
        <w:rPr>
          <w:sz w:val="24"/>
          <w:szCs w:val="24"/>
        </w:rPr>
      </w:pPr>
      <w:r w:rsidRPr="007F4EDF">
        <w:rPr>
          <w:rStyle w:val="s1"/>
          <w:sz w:val="24"/>
          <w:szCs w:val="24"/>
        </w:rPr>
        <w:t>• Duke of Edinburgh Silver Award (June 2023) – Demonstrated commitment, teamwork, and</w:t>
      </w:r>
    </w:p>
    <w:p w14:paraId="47389B9D" w14:textId="77777777" w:rsidR="00FF09B7" w:rsidRPr="007F4EDF" w:rsidRDefault="00FF09B7">
      <w:pPr>
        <w:pStyle w:val="p1"/>
        <w:divId w:val="1678458018"/>
        <w:rPr>
          <w:sz w:val="24"/>
          <w:szCs w:val="24"/>
        </w:rPr>
      </w:pPr>
      <w:r w:rsidRPr="007F4EDF">
        <w:rPr>
          <w:rStyle w:val="s1"/>
          <w:sz w:val="24"/>
          <w:szCs w:val="24"/>
        </w:rPr>
        <w:t>perseverance through volunteering, physical activity, and an expedition.</w:t>
      </w:r>
    </w:p>
    <w:p w14:paraId="61B6C1DB" w14:textId="77777777" w:rsidR="00FF09B7" w:rsidRPr="007F4EDF" w:rsidRDefault="00FF09B7">
      <w:pPr>
        <w:pStyle w:val="p1"/>
        <w:divId w:val="1678458018"/>
        <w:rPr>
          <w:sz w:val="24"/>
          <w:szCs w:val="24"/>
        </w:rPr>
      </w:pPr>
      <w:r w:rsidRPr="007F4EDF">
        <w:rPr>
          <w:rStyle w:val="s1"/>
          <w:sz w:val="24"/>
          <w:szCs w:val="24"/>
        </w:rPr>
        <w:t>• Strong interpersonal and customer service skills.</w:t>
      </w:r>
    </w:p>
    <w:p w14:paraId="3B37D702" w14:textId="77777777" w:rsidR="00FF09B7" w:rsidRPr="007F4EDF" w:rsidRDefault="00FF09B7">
      <w:pPr>
        <w:pStyle w:val="p1"/>
        <w:divId w:val="1678458018"/>
        <w:rPr>
          <w:sz w:val="24"/>
          <w:szCs w:val="24"/>
        </w:rPr>
      </w:pPr>
      <w:r w:rsidRPr="007F4EDF">
        <w:rPr>
          <w:rStyle w:val="s1"/>
          <w:sz w:val="24"/>
          <w:szCs w:val="24"/>
        </w:rPr>
        <w:t>• Ability to work under pressure and adapt to different environments.</w:t>
      </w:r>
    </w:p>
    <w:p w14:paraId="68404981" w14:textId="77777777" w:rsidR="00FF09B7" w:rsidRDefault="00FF09B7">
      <w:pPr>
        <w:pStyle w:val="p1"/>
        <w:divId w:val="1678458018"/>
        <w:rPr>
          <w:rStyle w:val="s1"/>
          <w:sz w:val="24"/>
          <w:szCs w:val="24"/>
        </w:rPr>
      </w:pPr>
      <w:r w:rsidRPr="007F4EDF">
        <w:rPr>
          <w:rStyle w:val="s1"/>
          <w:sz w:val="24"/>
          <w:szCs w:val="24"/>
        </w:rPr>
        <w:t>• Organised and reliable with good time management.</w:t>
      </w:r>
    </w:p>
    <w:p w14:paraId="5C70993A" w14:textId="77777777" w:rsidR="007F4EDF" w:rsidRPr="007F4EDF" w:rsidRDefault="007F4EDF">
      <w:pPr>
        <w:pStyle w:val="p1"/>
        <w:divId w:val="1678458018"/>
        <w:rPr>
          <w:sz w:val="24"/>
          <w:szCs w:val="24"/>
        </w:rPr>
      </w:pPr>
    </w:p>
    <w:p w14:paraId="0550DBA5" w14:textId="77777777" w:rsidR="00FF09B7" w:rsidRPr="007F4EDF" w:rsidRDefault="00FF09B7">
      <w:pPr>
        <w:pStyle w:val="p2"/>
        <w:divId w:val="1678458018"/>
        <w:rPr>
          <w:sz w:val="24"/>
          <w:szCs w:val="24"/>
        </w:rPr>
      </w:pPr>
      <w:r w:rsidRPr="007F4EDF">
        <w:rPr>
          <w:rStyle w:val="s2"/>
          <w:sz w:val="24"/>
          <w:szCs w:val="24"/>
        </w:rPr>
        <w:t>Interests</w:t>
      </w:r>
    </w:p>
    <w:p w14:paraId="0A06ED23" w14:textId="77777777" w:rsidR="00FF09B7" w:rsidRPr="007F4EDF" w:rsidRDefault="00FF09B7">
      <w:pPr>
        <w:pStyle w:val="p1"/>
        <w:divId w:val="1678458018"/>
        <w:rPr>
          <w:sz w:val="24"/>
          <w:szCs w:val="24"/>
        </w:rPr>
      </w:pPr>
      <w:r w:rsidRPr="007F4EDF">
        <w:rPr>
          <w:rStyle w:val="s1"/>
          <w:sz w:val="24"/>
          <w:szCs w:val="24"/>
        </w:rPr>
        <w:t>• Enjoy working in team environments and meeting new people.</w:t>
      </w:r>
    </w:p>
    <w:p w14:paraId="46C400ED" w14:textId="77777777" w:rsidR="00FF09B7" w:rsidRPr="007F4EDF" w:rsidRDefault="00FF09B7">
      <w:pPr>
        <w:pStyle w:val="p1"/>
        <w:divId w:val="1678458018"/>
        <w:rPr>
          <w:sz w:val="24"/>
          <w:szCs w:val="24"/>
        </w:rPr>
      </w:pPr>
      <w:r w:rsidRPr="007F4EDF">
        <w:rPr>
          <w:rStyle w:val="s1"/>
          <w:sz w:val="24"/>
          <w:szCs w:val="24"/>
        </w:rPr>
        <w:t>• Passion for learning new skills and gaining work experience.</w:t>
      </w:r>
    </w:p>
    <w:p w14:paraId="68645A30" w14:textId="0EA61E8F" w:rsidR="00FF09B7" w:rsidRPr="007F4EDF" w:rsidRDefault="00FF09B7">
      <w:pPr>
        <w:pStyle w:val="p1"/>
        <w:divId w:val="1678458018"/>
        <w:rPr>
          <w:sz w:val="24"/>
          <w:szCs w:val="24"/>
        </w:rPr>
      </w:pPr>
      <w:r w:rsidRPr="007F4EDF">
        <w:rPr>
          <w:rStyle w:val="s1"/>
          <w:sz w:val="24"/>
          <w:szCs w:val="24"/>
        </w:rPr>
        <w:t>• Interested in working with coffees (Barista), retail environments , and customer service.</w:t>
      </w:r>
    </w:p>
    <w:p w14:paraId="3075AA47" w14:textId="77777777" w:rsidR="00FF09B7" w:rsidRPr="007F4EDF" w:rsidRDefault="00FF09B7">
      <w:pPr>
        <w:pStyle w:val="Heading1"/>
        <w:rPr>
          <w:sz w:val="24"/>
          <w:szCs w:val="24"/>
          <w:lang w:val="en-GB"/>
        </w:rPr>
      </w:pPr>
    </w:p>
    <w:p w14:paraId="7DB9AFA5" w14:textId="309F0A53" w:rsidR="008B1D18" w:rsidRPr="007F4EDF" w:rsidRDefault="008B1D18" w:rsidP="00FF09B7">
      <w:pPr>
        <w:pStyle w:val="Heading2"/>
        <w:rPr>
          <w:bCs/>
          <w:sz w:val="24"/>
          <w:szCs w:val="24"/>
          <w:u w:val="single"/>
        </w:rPr>
      </w:pPr>
    </w:p>
    <w:p w14:paraId="4BF79AA3" w14:textId="05E36031" w:rsidR="007722E4" w:rsidRPr="007F4EDF" w:rsidRDefault="007722E4" w:rsidP="00761F2A">
      <w:pPr>
        <w:pStyle w:val="Heading2"/>
        <w:rPr>
          <w:bCs/>
          <w:sz w:val="24"/>
          <w:szCs w:val="24"/>
          <w:u w:val="single"/>
          <w:lang w:val="en-GB"/>
        </w:rPr>
      </w:pPr>
    </w:p>
    <w:sectPr w:rsidR="007722E4" w:rsidRPr="007F4EDF" w:rsidSect="00450D0E">
      <w:footerReference w:type="default" r:id="rId8"/>
      <w:pgSz w:w="11906" w:h="16838" w:code="9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2C25" w14:textId="77777777" w:rsidR="00B243B5" w:rsidRDefault="00B243B5">
      <w:pPr>
        <w:spacing w:after="0"/>
      </w:pPr>
      <w:r>
        <w:separator/>
      </w:r>
    </w:p>
  </w:endnote>
  <w:endnote w:type="continuationSeparator" w:id="0">
    <w:p w14:paraId="5B9C68CE" w14:textId="77777777" w:rsidR="00B243B5" w:rsidRDefault="00B243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GB"/>
      </w:r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3B13C" w14:textId="77777777" w:rsidR="00394A6D" w:rsidRPr="00450D0E" w:rsidRDefault="007D00B3">
        <w:pPr>
          <w:pStyle w:val="Footer"/>
          <w:rPr>
            <w:lang w:val="en-GB"/>
          </w:rPr>
        </w:pPr>
        <w:r w:rsidRPr="00450D0E">
          <w:rPr>
            <w:lang w:val="en-GB" w:bidi="en-GB"/>
          </w:rPr>
          <w:fldChar w:fldCharType="begin"/>
        </w:r>
        <w:r w:rsidRPr="00450D0E">
          <w:rPr>
            <w:lang w:val="en-GB" w:bidi="en-GB"/>
          </w:rPr>
          <w:instrText xml:space="preserve"> PAGE   \* MERGEFORMAT </w:instrText>
        </w:r>
        <w:r w:rsidRPr="00450D0E">
          <w:rPr>
            <w:lang w:val="en-GB" w:bidi="en-GB"/>
          </w:rPr>
          <w:fldChar w:fldCharType="separate"/>
        </w:r>
        <w:r w:rsidR="005E5E55" w:rsidRPr="00450D0E">
          <w:rPr>
            <w:noProof/>
            <w:lang w:val="en-GB" w:bidi="en-GB"/>
          </w:rPr>
          <w:t>2</w:t>
        </w:r>
        <w:r w:rsidRPr="00450D0E"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4053" w14:textId="77777777" w:rsidR="00B243B5" w:rsidRDefault="00B243B5">
      <w:pPr>
        <w:spacing w:after="0"/>
      </w:pPr>
      <w:r>
        <w:separator/>
      </w:r>
    </w:p>
  </w:footnote>
  <w:footnote w:type="continuationSeparator" w:id="0">
    <w:p w14:paraId="279887DA" w14:textId="77777777" w:rsidR="00B243B5" w:rsidRDefault="00B243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120DC8"/>
    <w:multiLevelType w:val="hybridMultilevel"/>
    <w:tmpl w:val="178E1E7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690488">
    <w:abstractNumId w:val="9"/>
  </w:num>
  <w:num w:numId="2" w16cid:durableId="688678250">
    <w:abstractNumId w:val="9"/>
    <w:lvlOverride w:ilvl="0">
      <w:startOverride w:val="1"/>
    </w:lvlOverride>
  </w:num>
  <w:num w:numId="3" w16cid:durableId="289744207">
    <w:abstractNumId w:val="9"/>
    <w:lvlOverride w:ilvl="0">
      <w:startOverride w:val="1"/>
    </w:lvlOverride>
  </w:num>
  <w:num w:numId="4" w16cid:durableId="1462075133">
    <w:abstractNumId w:val="9"/>
    <w:lvlOverride w:ilvl="0">
      <w:startOverride w:val="1"/>
    </w:lvlOverride>
  </w:num>
  <w:num w:numId="5" w16cid:durableId="1907648505">
    <w:abstractNumId w:val="7"/>
  </w:num>
  <w:num w:numId="6" w16cid:durableId="311060312">
    <w:abstractNumId w:val="6"/>
  </w:num>
  <w:num w:numId="7" w16cid:durableId="128329737">
    <w:abstractNumId w:val="5"/>
  </w:num>
  <w:num w:numId="8" w16cid:durableId="1015959582">
    <w:abstractNumId w:val="4"/>
  </w:num>
  <w:num w:numId="9" w16cid:durableId="1367876222">
    <w:abstractNumId w:val="8"/>
  </w:num>
  <w:num w:numId="10" w16cid:durableId="543100886">
    <w:abstractNumId w:val="3"/>
  </w:num>
  <w:num w:numId="11" w16cid:durableId="133790001">
    <w:abstractNumId w:val="2"/>
  </w:num>
  <w:num w:numId="12" w16cid:durableId="1621036755">
    <w:abstractNumId w:val="1"/>
  </w:num>
  <w:num w:numId="13" w16cid:durableId="10183732">
    <w:abstractNumId w:val="0"/>
  </w:num>
  <w:num w:numId="14" w16cid:durableId="1561212610">
    <w:abstractNumId w:val="10"/>
  </w:num>
  <w:num w:numId="15" w16cid:durableId="132817126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66894141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80223203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97814593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00297038">
    <w:abstractNumId w:val="11"/>
  </w:num>
  <w:num w:numId="20" w16cid:durableId="18546091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9D"/>
    <w:rsid w:val="0000342C"/>
    <w:rsid w:val="00011FA5"/>
    <w:rsid w:val="00040A7B"/>
    <w:rsid w:val="000D08F5"/>
    <w:rsid w:val="0010786A"/>
    <w:rsid w:val="001551FF"/>
    <w:rsid w:val="00163C00"/>
    <w:rsid w:val="001B2F58"/>
    <w:rsid w:val="001D66BD"/>
    <w:rsid w:val="00233555"/>
    <w:rsid w:val="002556F3"/>
    <w:rsid w:val="0027155B"/>
    <w:rsid w:val="002C08E7"/>
    <w:rsid w:val="003419E1"/>
    <w:rsid w:val="00374627"/>
    <w:rsid w:val="00374EA9"/>
    <w:rsid w:val="00377773"/>
    <w:rsid w:val="00394A6D"/>
    <w:rsid w:val="003F19B9"/>
    <w:rsid w:val="004476A1"/>
    <w:rsid w:val="00450D0E"/>
    <w:rsid w:val="00462452"/>
    <w:rsid w:val="0046715F"/>
    <w:rsid w:val="0049749F"/>
    <w:rsid w:val="004A334A"/>
    <w:rsid w:val="004B42C7"/>
    <w:rsid w:val="004F2676"/>
    <w:rsid w:val="005114E7"/>
    <w:rsid w:val="005E1CDC"/>
    <w:rsid w:val="005E5E55"/>
    <w:rsid w:val="005E6049"/>
    <w:rsid w:val="005F7FB3"/>
    <w:rsid w:val="00616068"/>
    <w:rsid w:val="00672D6F"/>
    <w:rsid w:val="00686064"/>
    <w:rsid w:val="00696A65"/>
    <w:rsid w:val="006B5E27"/>
    <w:rsid w:val="006C5286"/>
    <w:rsid w:val="006C696C"/>
    <w:rsid w:val="006E401C"/>
    <w:rsid w:val="00714ED9"/>
    <w:rsid w:val="00726EED"/>
    <w:rsid w:val="00742605"/>
    <w:rsid w:val="00753C40"/>
    <w:rsid w:val="00761F2A"/>
    <w:rsid w:val="007722E4"/>
    <w:rsid w:val="0077621B"/>
    <w:rsid w:val="007963CE"/>
    <w:rsid w:val="007D00B3"/>
    <w:rsid w:val="007F147C"/>
    <w:rsid w:val="007F38C4"/>
    <w:rsid w:val="007F42B1"/>
    <w:rsid w:val="007F4EDF"/>
    <w:rsid w:val="00831EFA"/>
    <w:rsid w:val="00854A7E"/>
    <w:rsid w:val="008852CB"/>
    <w:rsid w:val="008916B6"/>
    <w:rsid w:val="008B1D18"/>
    <w:rsid w:val="008B4BE2"/>
    <w:rsid w:val="008E10EB"/>
    <w:rsid w:val="008F63A2"/>
    <w:rsid w:val="0094279D"/>
    <w:rsid w:val="0094386E"/>
    <w:rsid w:val="00964D9D"/>
    <w:rsid w:val="00965ABF"/>
    <w:rsid w:val="00975F8D"/>
    <w:rsid w:val="009763C8"/>
    <w:rsid w:val="00990A4E"/>
    <w:rsid w:val="00A8131A"/>
    <w:rsid w:val="00AB4E8E"/>
    <w:rsid w:val="00AC0500"/>
    <w:rsid w:val="00AC0863"/>
    <w:rsid w:val="00B13081"/>
    <w:rsid w:val="00B243B5"/>
    <w:rsid w:val="00B769EE"/>
    <w:rsid w:val="00C2380B"/>
    <w:rsid w:val="00C57E43"/>
    <w:rsid w:val="00C72B59"/>
    <w:rsid w:val="00C8218D"/>
    <w:rsid w:val="00C83867"/>
    <w:rsid w:val="00CC75DB"/>
    <w:rsid w:val="00CF5E34"/>
    <w:rsid w:val="00D33143"/>
    <w:rsid w:val="00D47794"/>
    <w:rsid w:val="00D52C02"/>
    <w:rsid w:val="00D56207"/>
    <w:rsid w:val="00D64665"/>
    <w:rsid w:val="00D765AF"/>
    <w:rsid w:val="00D814D9"/>
    <w:rsid w:val="00DC2B77"/>
    <w:rsid w:val="00DD4208"/>
    <w:rsid w:val="00E97237"/>
    <w:rsid w:val="00EA2B92"/>
    <w:rsid w:val="00EB4A4E"/>
    <w:rsid w:val="00EB512D"/>
    <w:rsid w:val="00F158CB"/>
    <w:rsid w:val="00F36773"/>
    <w:rsid w:val="00F61E0B"/>
    <w:rsid w:val="00F659A9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ADDA0"/>
  <w15:chartTrackingRefBased/>
  <w15:docId w15:val="{9ADAE9A1-4789-DB46-AD4D-A49A08AB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u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C75DB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  <w:style w:type="paragraph" w:customStyle="1" w:styleId="p1">
    <w:name w:val="p1"/>
    <w:basedOn w:val="Normal"/>
    <w:rsid w:val="00FF09B7"/>
    <w:pPr>
      <w:spacing w:after="0"/>
    </w:pPr>
    <w:rPr>
      <w:rFonts w:ascii="Times New Roman" w:eastAsiaTheme="minorEastAsia" w:hAnsi="Times New Roman" w:cs="Times New Roman"/>
      <w:color w:val="000000"/>
      <w:sz w:val="18"/>
      <w:szCs w:val="18"/>
      <w:lang w:val="en-GB" w:eastAsia="en-GB"/>
    </w:rPr>
  </w:style>
  <w:style w:type="paragraph" w:customStyle="1" w:styleId="p2">
    <w:name w:val="p2"/>
    <w:basedOn w:val="Normal"/>
    <w:rsid w:val="00FF09B7"/>
    <w:pPr>
      <w:spacing w:after="0"/>
    </w:pPr>
    <w:rPr>
      <w:rFonts w:ascii="Times New Roman" w:eastAsiaTheme="minorEastAsia" w:hAnsi="Times New Roman" w:cs="Times New Roman"/>
      <w:color w:val="000000"/>
      <w:sz w:val="21"/>
      <w:szCs w:val="21"/>
      <w:lang w:val="en-GB" w:eastAsia="en-GB"/>
    </w:rPr>
  </w:style>
  <w:style w:type="character" w:customStyle="1" w:styleId="s1">
    <w:name w:val="s1"/>
    <w:basedOn w:val="DefaultParagraphFont"/>
    <w:rsid w:val="00FF09B7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DefaultParagraphFont"/>
    <w:rsid w:val="00FF09B7"/>
    <w:rPr>
      <w:rFonts w:ascii="TimesNewRomanPS-BoldMT" w:hAnsi="TimesNewRomanPS-BoldMT" w:hint="default"/>
      <w:b/>
      <w:bCs/>
      <w:i w:val="0"/>
      <w:i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jabah33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6CEED11-C782-854E-9951-B6054E786155%7dtf029191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809D1AA37F4A40B9F117504CCD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46E3-032B-EA4F-9FCC-AB2884112978}"/>
      </w:docPartPr>
      <w:docPartBody>
        <w:p w:rsidR="00FE3F5F" w:rsidRDefault="00FE3F5F">
          <w:pPr>
            <w:pStyle w:val="17809D1AA37F4A40B9F117504CCDB109"/>
          </w:pPr>
          <w:r w:rsidRPr="00450D0E">
            <w:rPr>
              <w:lang w:bidi="en-GB"/>
            </w:rPr>
            <w:t>Your name</w:t>
          </w:r>
        </w:p>
      </w:docPartBody>
    </w:docPart>
    <w:docPart>
      <w:docPartPr>
        <w:name w:val="0EEA9026E4F6DB4CB83B920ED857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8605-273B-7745-B808-D15386EA5BD8}"/>
      </w:docPartPr>
      <w:docPartBody>
        <w:p w:rsidR="00FE3F5F" w:rsidRDefault="00FE3F5F">
          <w:pPr>
            <w:pStyle w:val="0EEA9026E4F6DB4CB83B920ED85701E1"/>
          </w:pPr>
          <w:r w:rsidRPr="00450D0E">
            <w:rPr>
              <w:lang w:bidi="en-GB"/>
            </w:rPr>
            <w:t>Education</w:t>
          </w:r>
        </w:p>
      </w:docPartBody>
    </w:docPart>
    <w:docPart>
      <w:docPartPr>
        <w:name w:val="1A899555806D004698FAD4BCA2F40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9395-72D4-4848-80C7-F6E029E51063}"/>
      </w:docPartPr>
      <w:docPartBody>
        <w:p w:rsidR="00FE3F5F" w:rsidRDefault="00FE3F5F">
          <w:pPr>
            <w:pStyle w:val="1A899555806D004698FAD4BCA2F40716"/>
          </w:pPr>
          <w:r w:rsidRPr="00450D0E">
            <w:rPr>
              <w:lang w:bidi="en-GB"/>
            </w:rPr>
            <w:t>Skills &amp; Abilities</w:t>
          </w:r>
        </w:p>
      </w:docPartBody>
    </w:docPart>
    <w:docPart>
      <w:docPartPr>
        <w:name w:val="DADF801238FB0440BEAFAA576798D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8B79-6B24-AA4B-9E8F-1B9DDDBBCB3E}"/>
      </w:docPartPr>
      <w:docPartBody>
        <w:p w:rsidR="00FE3F5F" w:rsidRDefault="00FE3F5F">
          <w:pPr>
            <w:pStyle w:val="DADF801238FB0440BEAFAA576798DA47"/>
          </w:pPr>
          <w:r w:rsidRPr="00450D0E">
            <w:rPr>
              <w:lang w:bidi="en-GB"/>
            </w:rPr>
            <w:t>Management</w:t>
          </w:r>
        </w:p>
      </w:docPartBody>
    </w:docPart>
    <w:docPart>
      <w:docPartPr>
        <w:name w:val="239756D1CF69E14FAC07D05F69802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96481-C9F6-AC43-BA06-F7FBD7E4AB4A}"/>
      </w:docPartPr>
      <w:docPartBody>
        <w:p w:rsidR="00FE3F5F" w:rsidRDefault="00FE3F5F">
          <w:pPr>
            <w:pStyle w:val="239756D1CF69E14FAC07D05F69802AAA"/>
          </w:pPr>
          <w:r w:rsidRPr="00450D0E">
            <w:rPr>
              <w:lang w:bidi="en-GB"/>
            </w:rPr>
            <w:t>Sales</w:t>
          </w:r>
        </w:p>
      </w:docPartBody>
    </w:docPart>
    <w:docPart>
      <w:docPartPr>
        <w:name w:val="8A7987ACDAF2544E898A58813678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1DF5-AFE0-584B-9334-AA615B1A0C6F}"/>
      </w:docPartPr>
      <w:docPartBody>
        <w:p w:rsidR="00FE3F5F" w:rsidRDefault="00FE3F5F">
          <w:pPr>
            <w:pStyle w:val="8A7987ACDAF2544E898A588136781802"/>
          </w:pPr>
          <w:r w:rsidRPr="00450D0E">
            <w:rPr>
              <w:lang w:bidi="en-GB"/>
            </w:rP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5F"/>
    <w:rsid w:val="0009494D"/>
    <w:rsid w:val="001551FF"/>
    <w:rsid w:val="005E1CDC"/>
    <w:rsid w:val="00644E2A"/>
    <w:rsid w:val="00686064"/>
    <w:rsid w:val="00696A65"/>
    <w:rsid w:val="00C4786C"/>
    <w:rsid w:val="00DC2B77"/>
    <w:rsid w:val="00DD3E00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09D1AA37F4A40B9F117504CCDB109">
    <w:name w:val="17809D1AA37F4A40B9F117504CCDB109"/>
  </w:style>
  <w:style w:type="paragraph" w:customStyle="1" w:styleId="0EEA9026E4F6DB4CB83B920ED85701E1">
    <w:name w:val="0EEA9026E4F6DB4CB83B920ED85701E1"/>
  </w:style>
  <w:style w:type="paragraph" w:customStyle="1" w:styleId="1A899555806D004698FAD4BCA2F40716">
    <w:name w:val="1A899555806D004698FAD4BCA2F40716"/>
  </w:style>
  <w:style w:type="paragraph" w:customStyle="1" w:styleId="DADF801238FB0440BEAFAA576798DA47">
    <w:name w:val="DADF801238FB0440BEAFAA576798DA47"/>
  </w:style>
  <w:style w:type="paragraph" w:customStyle="1" w:styleId="239756D1CF69E14FAC07D05F69802AAA">
    <w:name w:val="239756D1CF69E14FAC07D05F69802AAA"/>
  </w:style>
  <w:style w:type="paragraph" w:customStyle="1" w:styleId="8A7987ACDAF2544E898A588136781802">
    <w:name w:val="8A7987ACDAF2544E898A588136781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%7b06CEED11-C782-854E-9951-B6054E786155%7dtf02919188.dotx</Template>
  <TotalTime>150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hajabah339@gmail.com</dc:creator>
  <cp:keywords/>
  <dc:description/>
  <cp:lastModifiedBy>hajabah339@gmail.com</cp:lastModifiedBy>
  <cp:revision>18</cp:revision>
  <dcterms:created xsi:type="dcterms:W3CDTF">2024-12-30T15:08:00Z</dcterms:created>
  <dcterms:modified xsi:type="dcterms:W3CDTF">2025-04-13T23:10:00Z</dcterms:modified>
</cp:coreProperties>
</file>